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07" w:rsidRDefault="00A74CCE" w:rsidP="001D0792">
      <w:pPr>
        <w:rPr>
          <w:szCs w:val="22"/>
        </w:rPr>
      </w:pPr>
      <w:r>
        <w:rPr>
          <w:szCs w:val="22"/>
        </w:rPr>
        <w:t xml:space="preserve">     </w:t>
      </w:r>
    </w:p>
    <w:p w:rsidR="00A74CCE" w:rsidRDefault="00A74CCE" w:rsidP="00A74CCE">
      <w:pPr>
        <w:jc w:val="center"/>
        <w:rPr>
          <w:b/>
          <w:sz w:val="52"/>
          <w:szCs w:val="52"/>
        </w:rPr>
      </w:pPr>
      <w:r w:rsidRPr="00A74CCE">
        <w:rPr>
          <w:b/>
          <w:sz w:val="52"/>
          <w:szCs w:val="52"/>
        </w:rPr>
        <w:t>Consent to Nail Surgery</w:t>
      </w:r>
    </w:p>
    <w:p w:rsidR="00A74CCE" w:rsidRDefault="00A74CCE" w:rsidP="00A74CCE">
      <w:pPr>
        <w:jc w:val="center"/>
        <w:rPr>
          <w:b/>
        </w:rPr>
      </w:pPr>
    </w:p>
    <w:p w:rsidR="00A74CCE" w:rsidRDefault="00A74CCE" w:rsidP="00A74CCE">
      <w:pPr>
        <w:rPr>
          <w:b/>
        </w:rPr>
      </w:pPr>
      <w:r>
        <w:rPr>
          <w:b/>
        </w:rPr>
        <w:t>Date: _____________________________</w:t>
      </w:r>
    </w:p>
    <w:p w:rsidR="00A74CCE" w:rsidRDefault="00A74CCE" w:rsidP="00A74CCE">
      <w:pPr>
        <w:rPr>
          <w:b/>
        </w:rPr>
      </w:pPr>
    </w:p>
    <w:p w:rsidR="00A74CCE" w:rsidRDefault="00A74CCE" w:rsidP="00A74CCE">
      <w:r>
        <w:rPr>
          <w:b/>
        </w:rPr>
        <w:t xml:space="preserve">I, ____________________________________ </w:t>
      </w:r>
      <w:r w:rsidRPr="00A74CCE">
        <w:t>authorize</w:t>
      </w:r>
      <w:r>
        <w:rPr>
          <w:b/>
        </w:rPr>
        <w:t xml:space="preserve"> Hani </w:t>
      </w:r>
      <w:proofErr w:type="spellStart"/>
      <w:r>
        <w:rPr>
          <w:b/>
        </w:rPr>
        <w:t>Saeed</w:t>
      </w:r>
      <w:proofErr w:type="spellEnd"/>
      <w:r>
        <w:rPr>
          <w:b/>
        </w:rPr>
        <w:t>, D.P.M.</w:t>
      </w:r>
      <w:r w:rsidR="00535E7C">
        <w:t xml:space="preserve"> t</w:t>
      </w:r>
      <w:r>
        <w:t xml:space="preserve">o perform the following </w:t>
      </w:r>
    </w:p>
    <w:p w:rsidR="00A74CCE" w:rsidRDefault="00A74CCE" w:rsidP="00A74CCE"/>
    <w:p w:rsidR="00A74CCE" w:rsidRDefault="00A94D05" w:rsidP="00A74CCE">
      <w:proofErr w:type="gramStart"/>
      <w:r>
        <w:t>p</w:t>
      </w:r>
      <w:r w:rsidR="00A74CCE">
        <w:t>rocedure/procedures</w:t>
      </w:r>
      <w:proofErr w:type="gramEnd"/>
      <w:r w:rsidR="00A74CCE">
        <w:t>:</w:t>
      </w:r>
    </w:p>
    <w:p w:rsidR="00A74CCE" w:rsidRDefault="00266734" w:rsidP="00A74CCE">
      <w:r>
        <w:rPr>
          <w:noProof/>
        </w:rPr>
        <w:pict>
          <v:roundrect id="_x0000_s2052" style="position:absolute;margin-left:283.05pt;margin-top:6pt;width:53.25pt;height:24pt;z-index:251659264" arcsize="10923f"/>
        </w:pict>
      </w:r>
      <w:r>
        <w:rPr>
          <w:noProof/>
        </w:rPr>
        <w:pict>
          <v:roundrect id="_x0000_s2051" style="position:absolute;margin-left:1.05pt;margin-top:6pt;width:53.25pt;height:24pt;z-index:251658240" arcsize="10923f"/>
        </w:pict>
      </w:r>
    </w:p>
    <w:p w:rsidR="00A74CCE" w:rsidRDefault="00A94D05" w:rsidP="00A74CCE">
      <w:r>
        <w:t xml:space="preserve"> </w:t>
      </w:r>
      <w:r w:rsidR="00A74CCE">
        <w:t xml:space="preserve"> </w:t>
      </w:r>
      <w:r>
        <w:t xml:space="preserve">                  </w:t>
      </w:r>
      <w:r w:rsidRPr="00A94D05">
        <w:rPr>
          <w:b/>
        </w:rPr>
        <w:t>Non-</w:t>
      </w:r>
      <w:r>
        <w:rPr>
          <w:b/>
        </w:rPr>
        <w:t>Permanent Nail A</w:t>
      </w:r>
      <w:r w:rsidR="00A74CCE" w:rsidRPr="001148BB">
        <w:rPr>
          <w:b/>
        </w:rPr>
        <w:t xml:space="preserve">vulsion </w:t>
      </w:r>
      <w:r>
        <w:t xml:space="preserve">of the                                  </w:t>
      </w:r>
      <w:r>
        <w:rPr>
          <w:b/>
        </w:rPr>
        <w:t>Permanent Nail A</w:t>
      </w:r>
      <w:r w:rsidR="00A74CCE" w:rsidRPr="00A74CCE">
        <w:rPr>
          <w:b/>
        </w:rPr>
        <w:t>vulsion</w:t>
      </w:r>
      <w:r w:rsidR="00A74CCE">
        <w:t xml:space="preserve">          </w:t>
      </w:r>
    </w:p>
    <w:p w:rsidR="00A74CCE" w:rsidRDefault="00A74CCE" w:rsidP="00A74CCE">
      <w:r>
        <w:t xml:space="preserve"> </w:t>
      </w:r>
      <w:r w:rsidR="00A94D05">
        <w:t xml:space="preserve">                 </w:t>
      </w:r>
      <w:r>
        <w:t xml:space="preserve"> </w:t>
      </w:r>
      <w:r w:rsidR="00A94D05">
        <w:t xml:space="preserve"> </w:t>
      </w:r>
      <w:proofErr w:type="gramStart"/>
      <w:r>
        <w:t>toenail</w:t>
      </w:r>
      <w:proofErr w:type="gramEnd"/>
      <w:r>
        <w:t xml:space="preserve">.                                                </w:t>
      </w:r>
      <w:r w:rsidR="001148BB">
        <w:t xml:space="preserve">   </w:t>
      </w:r>
      <w:r w:rsidR="00A94D05">
        <w:t xml:space="preserve">                                 </w:t>
      </w:r>
      <w:proofErr w:type="gramStart"/>
      <w:r w:rsidR="00A94D05">
        <w:t>including</w:t>
      </w:r>
      <w:proofErr w:type="gramEnd"/>
      <w:r w:rsidR="00A94D05">
        <w:t xml:space="preserve"> the root/matrix of the nail.</w:t>
      </w:r>
    </w:p>
    <w:p w:rsidR="00A94D05" w:rsidRDefault="00A94D05" w:rsidP="00A74CCE"/>
    <w:p w:rsidR="00A94D05" w:rsidRDefault="001148BB" w:rsidP="00A74CCE">
      <w:r>
        <w:t>The procedure is going to be performed on the following toenail/nails, see the diagram:</w:t>
      </w:r>
    </w:p>
    <w:p w:rsidR="00A94D05" w:rsidRDefault="00266734" w:rsidP="00A74CCE">
      <w:pPr>
        <w:rPr>
          <w:b/>
          <w:sz w:val="32"/>
          <w:szCs w:val="32"/>
        </w:rPr>
      </w:pPr>
      <w:r w:rsidRPr="00266734">
        <w:rPr>
          <w:noProof/>
        </w:rPr>
        <w:pict>
          <v:roundrect id="_x0000_s2055" style="position:absolute;margin-left:92.55pt;margin-top:10.5pt;width:329.25pt;height:37.5pt;z-index:251662336" arcsize="10923f">
            <v:textbox>
              <w:txbxContent>
                <w:p w:rsidR="00A94D05" w:rsidRPr="00A94D05" w:rsidRDefault="00A94D05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</w:t>
                  </w:r>
                  <w:r w:rsidRPr="00A94D05">
                    <w:rPr>
                      <w:b/>
                      <w:sz w:val="44"/>
                      <w:szCs w:val="44"/>
                    </w:rPr>
                    <w:t>Toe Nail #    1    2    3    4    5</w:t>
                  </w:r>
                </w:p>
              </w:txbxContent>
            </v:textbox>
          </v:roundrect>
        </w:pict>
      </w:r>
    </w:p>
    <w:p w:rsidR="00A94D05" w:rsidRDefault="00A94D05" w:rsidP="00A74CCE">
      <w:pPr>
        <w:rPr>
          <w:b/>
          <w:sz w:val="32"/>
          <w:szCs w:val="32"/>
        </w:rPr>
      </w:pPr>
    </w:p>
    <w:p w:rsidR="00A94D05" w:rsidRDefault="00266734" w:rsidP="00A74CCE">
      <w:pPr>
        <w:rPr>
          <w:b/>
          <w:sz w:val="32"/>
          <w:szCs w:val="32"/>
        </w:rPr>
      </w:pPr>
      <w:r w:rsidRPr="00266734">
        <w:rPr>
          <w:b/>
          <w:noProof/>
        </w:rPr>
        <w:pict>
          <v:roundrect id="_x0000_s2061" style="position:absolute;margin-left:92.55pt;margin-top:15pt;width:53.25pt;height:24pt;z-index:251667456" arcsize="10923f"/>
        </w:pict>
      </w:r>
      <w:r w:rsidRPr="00266734">
        <w:rPr>
          <w:b/>
          <w:noProof/>
        </w:rPr>
        <w:pict>
          <v:roundrect id="_x0000_s2060" style="position:absolute;margin-left:298.05pt;margin-top:15pt;width:53.25pt;height:24pt;z-index:251666432" arcsize="10923f"/>
        </w:pict>
      </w:r>
    </w:p>
    <w:p w:rsidR="00A94D05" w:rsidRPr="00A94D05" w:rsidRDefault="00A94D05" w:rsidP="00A94D05">
      <w:pPr>
        <w:tabs>
          <w:tab w:val="left" w:pos="2985"/>
          <w:tab w:val="left" w:pos="7080"/>
        </w:tabs>
        <w:rPr>
          <w:b/>
        </w:rPr>
      </w:pPr>
      <w:r>
        <w:rPr>
          <w:b/>
          <w:sz w:val="32"/>
          <w:szCs w:val="32"/>
        </w:rPr>
        <w:tab/>
      </w:r>
      <w:r w:rsidRPr="00A94D05">
        <w:rPr>
          <w:b/>
        </w:rPr>
        <w:t>Partial Avulsion</w:t>
      </w:r>
      <w:r>
        <w:rPr>
          <w:b/>
          <w:sz w:val="32"/>
          <w:szCs w:val="32"/>
        </w:rPr>
        <w:tab/>
      </w:r>
      <w:r>
        <w:rPr>
          <w:b/>
        </w:rPr>
        <w:t xml:space="preserve"> Total Avulsion</w:t>
      </w:r>
    </w:p>
    <w:p w:rsidR="00A94D05" w:rsidRDefault="00A94D05" w:rsidP="00A74CCE">
      <w:r>
        <w:rPr>
          <w:b/>
          <w:sz w:val="32"/>
          <w:szCs w:val="32"/>
        </w:rPr>
        <w:t xml:space="preserve">                   </w:t>
      </w:r>
    </w:p>
    <w:p w:rsidR="00A94D05" w:rsidRPr="00A94D05" w:rsidRDefault="00266734" w:rsidP="00A74CCE">
      <w:r w:rsidRPr="00266734">
        <w:rPr>
          <w:b/>
          <w:noProof/>
        </w:rPr>
        <w:pict>
          <v:roundrect id="_x0000_s2054" style="position:absolute;margin-left:277.8pt;margin-top:4.95pt;width:53.25pt;height:24pt;z-index:251661312" arcsize="10923f"/>
        </w:pict>
      </w:r>
      <w:r w:rsidRPr="00266734">
        <w:rPr>
          <w:b/>
          <w:noProof/>
        </w:rPr>
        <w:pict>
          <v:roundrect id="_x0000_s2053" style="position:absolute;margin-left:1.05pt;margin-top:4.95pt;width:53.25pt;height:24pt;z-index:251660288" arcsize="10923f"/>
        </w:pict>
      </w:r>
      <w:r w:rsidR="00A94D05">
        <w:rPr>
          <w:b/>
        </w:rPr>
        <w:t xml:space="preserve">        </w:t>
      </w:r>
    </w:p>
    <w:p w:rsidR="00A94D05" w:rsidRDefault="00A94D05" w:rsidP="00A74CCE">
      <w:pPr>
        <w:rPr>
          <w:b/>
        </w:rPr>
      </w:pPr>
      <w:r>
        <w:rPr>
          <w:b/>
        </w:rPr>
        <w:t xml:space="preserve">                   </w:t>
      </w:r>
      <w:r w:rsidR="004E61A3">
        <w:rPr>
          <w:b/>
        </w:rPr>
        <w:t xml:space="preserve"> </w:t>
      </w:r>
      <w:r>
        <w:rPr>
          <w:b/>
        </w:rPr>
        <w:t>Fibular Border/Outside toward</w:t>
      </w:r>
      <w:r w:rsidR="004E61A3">
        <w:rPr>
          <w:b/>
        </w:rPr>
        <w:t xml:space="preserve"> Small toe                     </w:t>
      </w:r>
      <w:proofErr w:type="spellStart"/>
      <w:r>
        <w:rPr>
          <w:b/>
        </w:rPr>
        <w:t>Tibial</w:t>
      </w:r>
      <w:proofErr w:type="spellEnd"/>
      <w:r>
        <w:rPr>
          <w:b/>
        </w:rPr>
        <w:t xml:space="preserve"> Border/Inside toward Big toe  </w:t>
      </w:r>
      <w:r w:rsidR="00535E7C" w:rsidRPr="004B5F18">
        <w:rPr>
          <w:b/>
        </w:rPr>
        <w:t xml:space="preserve">        </w:t>
      </w:r>
    </w:p>
    <w:p w:rsidR="00A94D05" w:rsidRDefault="00266734" w:rsidP="00A74CCE">
      <w:pPr>
        <w:rPr>
          <w:b/>
        </w:rPr>
      </w:pPr>
      <w:r w:rsidRPr="00266734">
        <w:rPr>
          <w:noProof/>
        </w:rPr>
        <w:pict>
          <v:roundrect id="_x0000_s2056" style="position:absolute;margin-left:92.55pt;margin-top:6.85pt;width:53.25pt;height:24pt;z-index:251663360" arcsize="10923f"/>
        </w:pict>
      </w:r>
      <w:r w:rsidRPr="00266734">
        <w:rPr>
          <w:noProof/>
        </w:rPr>
        <w:pict>
          <v:roundrect id="_x0000_s2057" style="position:absolute;margin-left:1.05pt;margin-top:6.85pt;width:53.25pt;height:24pt;z-index:251664384" arcsize="10923f"/>
        </w:pict>
      </w:r>
      <w:r w:rsidR="00A94D05">
        <w:rPr>
          <w:b/>
        </w:rPr>
        <w:t xml:space="preserve">                  </w:t>
      </w:r>
    </w:p>
    <w:p w:rsidR="00535E7C" w:rsidRPr="00535E7C" w:rsidRDefault="004E61A3" w:rsidP="00A74CCE">
      <w:pPr>
        <w:rPr>
          <w:b/>
        </w:rPr>
      </w:pPr>
      <w:r>
        <w:rPr>
          <w:noProof/>
        </w:rPr>
        <w:pict>
          <v:roundrect id="_x0000_s2059" style="position:absolute;margin-left:240.3pt;margin-top:9.35pt;width:281.25pt;height:270.95pt;z-index:251665408" arcsize="10923f">
            <v:textbox>
              <w:txbxContent>
                <w:p w:rsidR="00A94D05" w:rsidRDefault="00A94D05">
                  <w:r>
                    <w:t>The possible risks of the procedure includes but not limited to the following: Won't work, infection, swelling, pain, dr</w:t>
                  </w:r>
                  <w:r w:rsidR="00A03EAB">
                    <w:t>ainage (especially after Permanen</w:t>
                  </w:r>
                  <w:r>
                    <w:t>t Avulsion),</w:t>
                  </w:r>
                  <w:r w:rsidR="00A03EAB">
                    <w:t xml:space="preserve"> recurrence (2-4% after Permane</w:t>
                  </w:r>
                  <w:r>
                    <w:t xml:space="preserve">nt Avulsion), </w:t>
                  </w:r>
                  <w:r w:rsidR="004E61A3">
                    <w:t xml:space="preserve">irritation of the surrounding skin, scarring, </w:t>
                  </w:r>
                  <w:r>
                    <w:t>disfigurement of the nail, numbness, and or need for more procedures.</w:t>
                  </w:r>
                </w:p>
                <w:p w:rsidR="00A94D05" w:rsidRDefault="00A94D05"/>
                <w:p w:rsidR="00A94D05" w:rsidRDefault="00A94D05" w:rsidP="00A94D05"/>
                <w:p w:rsidR="00A94D05" w:rsidRDefault="00A94D05" w:rsidP="00A94D05">
                  <w:r>
                    <w:t xml:space="preserve">               _____________________________________</w:t>
                  </w:r>
                </w:p>
                <w:p w:rsidR="00A94D05" w:rsidRDefault="00A94D05" w:rsidP="00A94D05">
                  <w:pPr>
                    <w:rPr>
                      <w:b/>
                    </w:rPr>
                  </w:pPr>
                  <w:r w:rsidRPr="00535E7C">
                    <w:rPr>
                      <w:b/>
                    </w:rPr>
                    <w:t xml:space="preserve">Patient (Parent or Guardian)                 </w:t>
                  </w:r>
                  <w:r>
                    <w:rPr>
                      <w:b/>
                    </w:rPr>
                    <w:t xml:space="preserve">                           </w:t>
                  </w:r>
                </w:p>
                <w:p w:rsidR="00A94D05" w:rsidRDefault="00A94D05" w:rsidP="00A94D05">
                  <w:pPr>
                    <w:rPr>
                      <w:b/>
                    </w:rPr>
                  </w:pPr>
                </w:p>
                <w:p w:rsidR="00A94D05" w:rsidRDefault="00A94D05" w:rsidP="00A94D05">
                  <w:pPr>
                    <w:rPr>
                      <w:b/>
                    </w:rPr>
                  </w:pPr>
                </w:p>
                <w:p w:rsidR="00A94D05" w:rsidRDefault="00A94D05" w:rsidP="00A94D05">
                  <w:pPr>
                    <w:rPr>
                      <w:b/>
                    </w:rPr>
                  </w:pPr>
                </w:p>
                <w:p w:rsidR="00A94D05" w:rsidRDefault="00A94D05" w:rsidP="00A94D05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</w:t>
                  </w:r>
                </w:p>
                <w:p w:rsidR="00A94D05" w:rsidRPr="00535E7C" w:rsidRDefault="00A94D05" w:rsidP="00A94D05">
                  <w:pPr>
                    <w:rPr>
                      <w:b/>
                    </w:rPr>
                  </w:pPr>
                  <w:r w:rsidRPr="00535E7C">
                    <w:rPr>
                      <w:b/>
                    </w:rPr>
                    <w:t>Witness</w:t>
                  </w:r>
                </w:p>
                <w:p w:rsidR="00A94D05" w:rsidRDefault="00A94D05"/>
              </w:txbxContent>
            </v:textbox>
          </v:roundrect>
        </w:pict>
      </w:r>
      <w:r w:rsidR="00A94D05">
        <w:rPr>
          <w:b/>
        </w:rPr>
        <w:t xml:space="preserve">                   Right                    </w:t>
      </w:r>
      <w:r w:rsidR="00535E7C" w:rsidRPr="004B5F18">
        <w:rPr>
          <w:b/>
        </w:rPr>
        <w:t xml:space="preserve"> Left</w:t>
      </w:r>
      <w:r w:rsidR="00535E7C">
        <w:rPr>
          <w:b/>
        </w:rPr>
        <w:t xml:space="preserve">   </w:t>
      </w:r>
      <w:r w:rsidR="00A94D05">
        <w:rPr>
          <w:b/>
        </w:rPr>
        <w:t xml:space="preserve">                                 </w:t>
      </w:r>
    </w:p>
    <w:p w:rsidR="001148BB" w:rsidRDefault="000D7E21" w:rsidP="00A74CCE">
      <w:r>
        <w:t xml:space="preserve">                    </w:t>
      </w:r>
      <w:r w:rsidR="001148BB">
        <w:t xml:space="preserve"> </w:t>
      </w:r>
    </w:p>
    <w:p w:rsidR="000D7E21" w:rsidRDefault="00A94D05" w:rsidP="000D7E21">
      <w:pPr>
        <w:keepNext/>
      </w:pPr>
      <w:r>
        <w:rPr>
          <w:noProof/>
        </w:rPr>
        <w:drawing>
          <wp:inline distT="0" distB="0" distL="0" distR="0">
            <wp:extent cx="2876550" cy="3190875"/>
            <wp:effectExtent l="19050" t="0" r="0" b="0"/>
            <wp:docPr id="33" name="Picture 33" descr="Foot Diagram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oot Diagrams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BB" w:rsidRPr="003407E8" w:rsidRDefault="000D7E21" w:rsidP="003407E8">
      <w:pPr>
        <w:pStyle w:val="Caption"/>
        <w:rPr>
          <w:noProof/>
          <w:sz w:val="32"/>
          <w:szCs w:val="32"/>
        </w:rPr>
      </w:pPr>
      <w:r w:rsidRPr="000D7E21">
        <w:rPr>
          <w:sz w:val="32"/>
          <w:szCs w:val="32"/>
        </w:rPr>
        <w:t xml:space="preserve">        </w:t>
      </w:r>
      <w:r>
        <w:rPr>
          <w:noProof/>
          <w:sz w:val="32"/>
          <w:szCs w:val="32"/>
        </w:rPr>
        <w:t xml:space="preserve">                 </w:t>
      </w:r>
      <w:r w:rsidR="00535E7C">
        <w:rPr>
          <w:noProof/>
          <w:sz w:val="32"/>
          <w:szCs w:val="32"/>
        </w:rPr>
        <w:t xml:space="preserve">    </w:t>
      </w:r>
    </w:p>
    <w:sectPr w:rsidR="001148BB" w:rsidRPr="003407E8" w:rsidSect="00725EB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71" w:rsidRDefault="002E4071">
      <w:r>
        <w:separator/>
      </w:r>
    </w:p>
  </w:endnote>
  <w:endnote w:type="continuationSeparator" w:id="0">
    <w:p w:rsidR="002E4071" w:rsidRDefault="002E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38" w:rsidRDefault="00266734" w:rsidP="001D1626">
    <w:pPr>
      <w:pStyle w:val="Footer"/>
      <w:tabs>
        <w:tab w:val="clear" w:pos="4320"/>
        <w:tab w:val="clear" w:pos="8640"/>
        <w:tab w:val="right" w:pos="10440"/>
      </w:tabs>
      <w:rPr>
        <w:b/>
        <w:sz w:val="20"/>
        <w:szCs w:val="20"/>
      </w:rPr>
    </w:pPr>
    <w:r w:rsidRPr="00266734">
      <w:rPr>
        <w:rFonts w:eastAsia="Arial Unicode MS"/>
        <w:noProof/>
        <w:spacing w:val="6"/>
        <w:sz w:val="20"/>
        <w:szCs w:val="20"/>
      </w:rPr>
      <w:pict>
        <v:line id="_x0000_s1034" style="position:absolute;z-index:251658240" from="-45pt,-2.5pt" to="567pt,-2.5pt" strokeweight="1.5pt"/>
      </w:pict>
    </w:r>
    <w:smartTag w:uri="urn:schemas-microsoft-com:office:smarttags" w:element="Street">
      <w:smartTag w:uri="urn:schemas-microsoft-com:office:smarttags" w:element="address">
        <w:r w:rsidR="00FD7138" w:rsidRPr="00947335">
          <w:rPr>
            <w:b/>
            <w:sz w:val="20"/>
            <w:szCs w:val="20"/>
          </w:rPr>
          <w:t xml:space="preserve">10103 </w:t>
        </w:r>
        <w:proofErr w:type="spellStart"/>
        <w:r w:rsidR="00FD7138" w:rsidRPr="00947335">
          <w:rPr>
            <w:b/>
            <w:sz w:val="20"/>
            <w:szCs w:val="20"/>
          </w:rPr>
          <w:t>Ridgegate</w:t>
        </w:r>
        <w:proofErr w:type="spellEnd"/>
        <w:r w:rsidR="00FD7138" w:rsidRPr="00947335">
          <w:rPr>
            <w:b/>
            <w:sz w:val="20"/>
            <w:szCs w:val="20"/>
          </w:rPr>
          <w:t xml:space="preserve"> Pkwy.</w:t>
        </w:r>
      </w:smartTag>
    </w:smartTag>
    <w:r w:rsidR="00FD7138" w:rsidRPr="00947335">
      <w:rPr>
        <w:b/>
        <w:sz w:val="20"/>
        <w:szCs w:val="20"/>
      </w:rPr>
      <w:t>, #G-12</w:t>
    </w:r>
    <w:r w:rsidR="00FD7138" w:rsidRPr="00947335">
      <w:rPr>
        <w:rFonts w:eastAsia="Arial Unicode MS"/>
        <w:noProof/>
        <w:spacing w:val="6"/>
        <w:sz w:val="20"/>
        <w:szCs w:val="20"/>
      </w:rPr>
      <w:t xml:space="preserve">  </w:t>
    </w:r>
    <w:r w:rsidR="00FD7138" w:rsidRPr="00947335">
      <w:rPr>
        <w:rFonts w:eastAsia="Arial Unicode MS"/>
        <w:spacing w:val="6"/>
        <w:sz w:val="20"/>
        <w:szCs w:val="20"/>
      </w:rPr>
      <w:sym w:font="Symbol" w:char="F0B7"/>
    </w:r>
    <w:r w:rsidR="00FD7138" w:rsidRPr="00947335">
      <w:rPr>
        <w:rFonts w:eastAsia="Arial Unicode MS"/>
        <w:spacing w:val="6"/>
        <w:sz w:val="20"/>
        <w:szCs w:val="20"/>
      </w:rPr>
      <w:t xml:space="preserve">  </w:t>
    </w:r>
    <w:r w:rsidR="00FD7138" w:rsidRPr="00947335">
      <w:rPr>
        <w:b/>
        <w:sz w:val="20"/>
        <w:szCs w:val="20"/>
      </w:rPr>
      <w:t xml:space="preserve">Lone </w:t>
    </w:r>
    <w:smartTag w:uri="urn:schemas-microsoft-com:office:smarttags" w:element="City">
      <w:r w:rsidR="00FD7138" w:rsidRPr="00947335">
        <w:rPr>
          <w:b/>
          <w:sz w:val="20"/>
          <w:szCs w:val="20"/>
        </w:rPr>
        <w:t>Tree</w:t>
      </w:r>
    </w:smartTag>
    <w:r w:rsidR="00FD7138" w:rsidRPr="00947335">
      <w:rPr>
        <w:b/>
        <w:sz w:val="20"/>
        <w:szCs w:val="20"/>
      </w:rPr>
      <w:t xml:space="preserve">, </w:t>
    </w:r>
    <w:smartTag w:uri="urn:schemas-microsoft-com:office:smarttags" w:element="State">
      <w:r w:rsidR="00FD7138">
        <w:rPr>
          <w:b/>
          <w:sz w:val="20"/>
          <w:szCs w:val="20"/>
        </w:rPr>
        <w:t>CO</w:t>
      </w:r>
    </w:smartTag>
    <w:r w:rsidR="00FD7138">
      <w:rPr>
        <w:b/>
        <w:sz w:val="20"/>
        <w:szCs w:val="20"/>
      </w:rPr>
      <w:t xml:space="preserve"> </w:t>
    </w:r>
    <w:smartTag w:uri="urn:schemas-microsoft-com:office:smarttags" w:element="PostalCode">
      <w:r w:rsidR="00FD7138">
        <w:rPr>
          <w:b/>
          <w:sz w:val="20"/>
          <w:szCs w:val="20"/>
        </w:rPr>
        <w:t>80124</w:t>
      </w:r>
    </w:smartTag>
    <w:r w:rsidR="00FD7138">
      <w:rPr>
        <w:b/>
        <w:sz w:val="20"/>
        <w:szCs w:val="20"/>
      </w:rPr>
      <w:tab/>
    </w:r>
    <w:r w:rsidR="00FD7138" w:rsidRPr="00947335">
      <w:rPr>
        <w:b/>
        <w:sz w:val="20"/>
        <w:szCs w:val="20"/>
      </w:rPr>
      <w:t>7720 S. Broadway, #540</w:t>
    </w:r>
    <w:r w:rsidR="00FD7138" w:rsidRPr="00947335">
      <w:rPr>
        <w:rFonts w:eastAsia="Arial Unicode MS"/>
        <w:noProof/>
        <w:spacing w:val="6"/>
        <w:sz w:val="20"/>
        <w:szCs w:val="20"/>
      </w:rPr>
      <w:t xml:space="preserve">  </w:t>
    </w:r>
    <w:r w:rsidR="00FD7138" w:rsidRPr="00947335">
      <w:rPr>
        <w:rFonts w:eastAsia="Arial Unicode MS"/>
        <w:spacing w:val="6"/>
        <w:sz w:val="20"/>
        <w:szCs w:val="20"/>
      </w:rPr>
      <w:sym w:font="Symbol" w:char="F0B7"/>
    </w:r>
    <w:r w:rsidR="00FD7138" w:rsidRPr="00947335">
      <w:rPr>
        <w:rFonts w:eastAsia="Arial Unicode MS"/>
        <w:spacing w:val="6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="00FD7138" w:rsidRPr="00947335">
          <w:rPr>
            <w:b/>
            <w:sz w:val="20"/>
            <w:szCs w:val="20"/>
          </w:rPr>
          <w:t>Littleton</w:t>
        </w:r>
      </w:smartTag>
      <w:r w:rsidR="00FD7138" w:rsidRPr="00947335">
        <w:rPr>
          <w:b/>
          <w:sz w:val="20"/>
          <w:szCs w:val="20"/>
        </w:rPr>
        <w:t xml:space="preserve">, </w:t>
      </w:r>
      <w:smartTag w:uri="urn:schemas-microsoft-com:office:smarttags" w:element="State">
        <w:r w:rsidR="00FD7138" w:rsidRPr="00947335">
          <w:rPr>
            <w:b/>
            <w:sz w:val="20"/>
            <w:szCs w:val="20"/>
          </w:rPr>
          <w:t>CO</w:t>
        </w:r>
      </w:smartTag>
      <w:r w:rsidR="00FD7138" w:rsidRPr="00947335">
        <w:rPr>
          <w:b/>
          <w:sz w:val="20"/>
          <w:szCs w:val="20"/>
        </w:rPr>
        <w:t xml:space="preserve"> </w:t>
      </w:r>
      <w:smartTag w:uri="urn:schemas-microsoft-com:office:smarttags" w:element="PostalCode">
        <w:r w:rsidR="00FD7138" w:rsidRPr="00947335">
          <w:rPr>
            <w:b/>
            <w:sz w:val="20"/>
            <w:szCs w:val="20"/>
          </w:rPr>
          <w:t>80122</w:t>
        </w:r>
      </w:smartTag>
    </w:smartTag>
  </w:p>
  <w:p w:rsidR="00FD7138" w:rsidRPr="001D1626" w:rsidRDefault="00FD7138" w:rsidP="001D1626">
    <w:pPr>
      <w:pStyle w:val="Footer"/>
      <w:tabs>
        <w:tab w:val="clear" w:pos="4320"/>
        <w:tab w:val="clear" w:pos="8640"/>
        <w:tab w:val="right" w:pos="10440"/>
      </w:tabs>
      <w:rPr>
        <w:b/>
        <w:sz w:val="20"/>
        <w:szCs w:val="20"/>
      </w:rPr>
    </w:pPr>
    <w:r w:rsidRPr="00947335">
      <w:rPr>
        <w:b/>
        <w:sz w:val="20"/>
        <w:szCs w:val="20"/>
      </w:rPr>
      <w:t>Phone:  303-471-9866</w:t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rFonts w:eastAsia="Arial Unicode MS"/>
        <w:spacing w:val="6"/>
        <w:sz w:val="20"/>
        <w:szCs w:val="20"/>
      </w:rPr>
      <w:sym w:font="Symbol" w:char="F0B7"/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b/>
        <w:sz w:val="20"/>
        <w:szCs w:val="20"/>
      </w:rPr>
      <w:t>Fax:  303-768-9777</w:t>
    </w:r>
    <w:r>
      <w:rPr>
        <w:b/>
        <w:sz w:val="20"/>
        <w:szCs w:val="20"/>
      </w:rPr>
      <w:tab/>
    </w:r>
    <w:r w:rsidRPr="00947335">
      <w:rPr>
        <w:b/>
        <w:sz w:val="20"/>
        <w:szCs w:val="20"/>
      </w:rPr>
      <w:t>Phone:  303-797-6001</w:t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rFonts w:eastAsia="Arial Unicode MS"/>
        <w:spacing w:val="6"/>
        <w:sz w:val="20"/>
        <w:szCs w:val="20"/>
      </w:rPr>
      <w:sym w:font="Symbol" w:char="F0B7"/>
    </w:r>
    <w:r w:rsidRPr="00947335">
      <w:rPr>
        <w:rFonts w:eastAsia="Arial Unicode MS"/>
        <w:spacing w:val="6"/>
        <w:sz w:val="20"/>
        <w:szCs w:val="20"/>
      </w:rPr>
      <w:t xml:space="preserve">  </w:t>
    </w:r>
    <w:r>
      <w:rPr>
        <w:b/>
        <w:sz w:val="20"/>
        <w:szCs w:val="20"/>
      </w:rPr>
      <w:t>Fax:  303-797-7452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38" w:rsidRDefault="00266734" w:rsidP="00947335">
    <w:pPr>
      <w:pStyle w:val="Footer"/>
      <w:tabs>
        <w:tab w:val="clear" w:pos="4320"/>
        <w:tab w:val="clear" w:pos="8640"/>
        <w:tab w:val="right" w:pos="10440"/>
      </w:tabs>
      <w:rPr>
        <w:b/>
        <w:sz w:val="20"/>
        <w:szCs w:val="20"/>
      </w:rPr>
    </w:pPr>
    <w:r w:rsidRPr="00266734">
      <w:rPr>
        <w:rFonts w:eastAsia="Arial Unicode MS"/>
        <w:noProof/>
        <w:spacing w:val="6"/>
        <w:sz w:val="20"/>
        <w:szCs w:val="20"/>
      </w:rPr>
      <w:pict>
        <v:line id="_x0000_s1032" style="position:absolute;z-index:251657216" from="-42.6pt,-2.5pt" to="569.4pt,-2.5pt" strokeweight="1.5pt"/>
      </w:pict>
    </w:r>
    <w:smartTag w:uri="urn:schemas-microsoft-com:office:smarttags" w:element="Street">
      <w:smartTag w:uri="urn:schemas-microsoft-com:office:smarttags" w:element="address">
        <w:r w:rsidR="00FD7138" w:rsidRPr="00947335">
          <w:rPr>
            <w:b/>
            <w:sz w:val="20"/>
            <w:szCs w:val="20"/>
          </w:rPr>
          <w:t xml:space="preserve">10103 </w:t>
        </w:r>
        <w:proofErr w:type="spellStart"/>
        <w:r w:rsidR="00FD7138" w:rsidRPr="00947335">
          <w:rPr>
            <w:b/>
            <w:sz w:val="20"/>
            <w:szCs w:val="20"/>
          </w:rPr>
          <w:t>Ridgegate</w:t>
        </w:r>
        <w:proofErr w:type="spellEnd"/>
        <w:r w:rsidR="00FD7138" w:rsidRPr="00947335">
          <w:rPr>
            <w:b/>
            <w:sz w:val="20"/>
            <w:szCs w:val="20"/>
          </w:rPr>
          <w:t xml:space="preserve"> Pkwy.</w:t>
        </w:r>
      </w:smartTag>
    </w:smartTag>
    <w:r w:rsidR="00FD7138" w:rsidRPr="00947335">
      <w:rPr>
        <w:b/>
        <w:sz w:val="20"/>
        <w:szCs w:val="20"/>
      </w:rPr>
      <w:t>, #G-12</w:t>
    </w:r>
    <w:r w:rsidR="00FD7138" w:rsidRPr="00947335">
      <w:rPr>
        <w:rFonts w:eastAsia="Arial Unicode MS"/>
        <w:noProof/>
        <w:spacing w:val="6"/>
        <w:sz w:val="20"/>
        <w:szCs w:val="20"/>
      </w:rPr>
      <w:t xml:space="preserve">  </w:t>
    </w:r>
    <w:r w:rsidR="00FD7138" w:rsidRPr="00947335">
      <w:rPr>
        <w:rFonts w:eastAsia="Arial Unicode MS"/>
        <w:spacing w:val="6"/>
        <w:sz w:val="20"/>
        <w:szCs w:val="20"/>
      </w:rPr>
      <w:sym w:font="Symbol" w:char="F0B7"/>
    </w:r>
    <w:r w:rsidR="00FD7138" w:rsidRPr="00947335">
      <w:rPr>
        <w:rFonts w:eastAsia="Arial Unicode MS"/>
        <w:spacing w:val="6"/>
        <w:sz w:val="20"/>
        <w:szCs w:val="20"/>
      </w:rPr>
      <w:t xml:space="preserve">  </w:t>
    </w:r>
    <w:r w:rsidR="00FD7138" w:rsidRPr="00947335">
      <w:rPr>
        <w:b/>
        <w:sz w:val="20"/>
        <w:szCs w:val="20"/>
      </w:rPr>
      <w:t xml:space="preserve">Lone </w:t>
    </w:r>
    <w:smartTag w:uri="urn:schemas-microsoft-com:office:smarttags" w:element="City">
      <w:r w:rsidR="00FD7138" w:rsidRPr="00947335">
        <w:rPr>
          <w:b/>
          <w:sz w:val="20"/>
          <w:szCs w:val="20"/>
        </w:rPr>
        <w:t>Tree</w:t>
      </w:r>
    </w:smartTag>
    <w:r w:rsidR="00FD7138" w:rsidRPr="00947335">
      <w:rPr>
        <w:b/>
        <w:sz w:val="20"/>
        <w:szCs w:val="20"/>
      </w:rPr>
      <w:t xml:space="preserve">, </w:t>
    </w:r>
    <w:smartTag w:uri="urn:schemas-microsoft-com:office:smarttags" w:element="State">
      <w:r w:rsidR="00FD7138">
        <w:rPr>
          <w:b/>
          <w:sz w:val="20"/>
          <w:szCs w:val="20"/>
        </w:rPr>
        <w:t>CO</w:t>
      </w:r>
    </w:smartTag>
    <w:r w:rsidR="00FD7138">
      <w:rPr>
        <w:b/>
        <w:sz w:val="20"/>
        <w:szCs w:val="20"/>
      </w:rPr>
      <w:t xml:space="preserve"> </w:t>
    </w:r>
    <w:smartTag w:uri="urn:schemas-microsoft-com:office:smarttags" w:element="PostalCode">
      <w:r w:rsidR="00FD7138">
        <w:rPr>
          <w:b/>
          <w:sz w:val="20"/>
          <w:szCs w:val="20"/>
        </w:rPr>
        <w:t>80124</w:t>
      </w:r>
    </w:smartTag>
    <w:r w:rsidR="00FD7138">
      <w:rPr>
        <w:b/>
        <w:sz w:val="20"/>
        <w:szCs w:val="20"/>
      </w:rPr>
      <w:tab/>
    </w:r>
    <w:r w:rsidR="00FD7138" w:rsidRPr="00947335">
      <w:rPr>
        <w:b/>
        <w:sz w:val="20"/>
        <w:szCs w:val="20"/>
      </w:rPr>
      <w:t>7720 S. Broadway, #540</w:t>
    </w:r>
    <w:r w:rsidR="00FD7138" w:rsidRPr="00947335">
      <w:rPr>
        <w:rFonts w:eastAsia="Arial Unicode MS"/>
        <w:noProof/>
        <w:spacing w:val="6"/>
        <w:sz w:val="20"/>
        <w:szCs w:val="20"/>
      </w:rPr>
      <w:t xml:space="preserve">  </w:t>
    </w:r>
    <w:r w:rsidR="00FD7138" w:rsidRPr="00947335">
      <w:rPr>
        <w:rFonts w:eastAsia="Arial Unicode MS"/>
        <w:spacing w:val="6"/>
        <w:sz w:val="20"/>
        <w:szCs w:val="20"/>
      </w:rPr>
      <w:sym w:font="Symbol" w:char="F0B7"/>
    </w:r>
    <w:r w:rsidR="00FD7138" w:rsidRPr="00947335">
      <w:rPr>
        <w:rFonts w:eastAsia="Arial Unicode MS"/>
        <w:spacing w:val="6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="00FD7138" w:rsidRPr="00947335">
          <w:rPr>
            <w:b/>
            <w:sz w:val="20"/>
            <w:szCs w:val="20"/>
          </w:rPr>
          <w:t>Littleton</w:t>
        </w:r>
      </w:smartTag>
      <w:r w:rsidR="00FD7138" w:rsidRPr="00947335">
        <w:rPr>
          <w:b/>
          <w:sz w:val="20"/>
          <w:szCs w:val="20"/>
        </w:rPr>
        <w:t xml:space="preserve">, </w:t>
      </w:r>
      <w:smartTag w:uri="urn:schemas-microsoft-com:office:smarttags" w:element="State">
        <w:r w:rsidR="00FD7138" w:rsidRPr="00947335">
          <w:rPr>
            <w:b/>
            <w:sz w:val="20"/>
            <w:szCs w:val="20"/>
          </w:rPr>
          <w:t>CO</w:t>
        </w:r>
      </w:smartTag>
      <w:r w:rsidR="00FD7138" w:rsidRPr="00947335">
        <w:rPr>
          <w:b/>
          <w:sz w:val="20"/>
          <w:szCs w:val="20"/>
        </w:rPr>
        <w:t xml:space="preserve"> </w:t>
      </w:r>
      <w:smartTag w:uri="urn:schemas-microsoft-com:office:smarttags" w:element="PostalCode">
        <w:r w:rsidR="00FD7138" w:rsidRPr="00947335">
          <w:rPr>
            <w:b/>
            <w:sz w:val="20"/>
            <w:szCs w:val="20"/>
          </w:rPr>
          <w:t>80122</w:t>
        </w:r>
      </w:smartTag>
    </w:smartTag>
  </w:p>
  <w:p w:rsidR="00FD7138" w:rsidRPr="00947335" w:rsidRDefault="00FD7138" w:rsidP="00947335">
    <w:pPr>
      <w:pStyle w:val="Footer"/>
      <w:tabs>
        <w:tab w:val="clear" w:pos="4320"/>
        <w:tab w:val="clear" w:pos="8640"/>
        <w:tab w:val="right" w:pos="10440"/>
      </w:tabs>
      <w:rPr>
        <w:b/>
        <w:sz w:val="20"/>
        <w:szCs w:val="20"/>
      </w:rPr>
    </w:pPr>
    <w:r w:rsidRPr="00947335">
      <w:rPr>
        <w:b/>
        <w:sz w:val="20"/>
        <w:szCs w:val="20"/>
      </w:rPr>
      <w:t>Phone:  303-471-9866</w:t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rFonts w:eastAsia="Arial Unicode MS"/>
        <w:spacing w:val="6"/>
        <w:sz w:val="20"/>
        <w:szCs w:val="20"/>
      </w:rPr>
      <w:sym w:font="Symbol" w:char="F0B7"/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b/>
        <w:sz w:val="20"/>
        <w:szCs w:val="20"/>
      </w:rPr>
      <w:t>Fax:  303-768-9777</w:t>
    </w:r>
    <w:r>
      <w:rPr>
        <w:b/>
        <w:sz w:val="20"/>
        <w:szCs w:val="20"/>
      </w:rPr>
      <w:tab/>
    </w:r>
    <w:r w:rsidRPr="00947335">
      <w:rPr>
        <w:b/>
        <w:sz w:val="20"/>
        <w:szCs w:val="20"/>
      </w:rPr>
      <w:t>Phone:  303-797-6001</w:t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rFonts w:eastAsia="Arial Unicode MS"/>
        <w:spacing w:val="6"/>
        <w:sz w:val="20"/>
        <w:szCs w:val="20"/>
      </w:rPr>
      <w:sym w:font="Symbol" w:char="F0B7"/>
    </w:r>
    <w:r w:rsidRPr="00947335">
      <w:rPr>
        <w:rFonts w:eastAsia="Arial Unicode MS"/>
        <w:spacing w:val="6"/>
        <w:sz w:val="20"/>
        <w:szCs w:val="20"/>
      </w:rPr>
      <w:t xml:space="preserve">  </w:t>
    </w:r>
    <w:r w:rsidRPr="00947335">
      <w:rPr>
        <w:b/>
        <w:sz w:val="20"/>
        <w:szCs w:val="20"/>
      </w:rPr>
      <w:t>Fax:  303-797-7452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71" w:rsidRDefault="002E4071">
      <w:r>
        <w:separator/>
      </w:r>
    </w:p>
  </w:footnote>
  <w:footnote w:type="continuationSeparator" w:id="0">
    <w:p w:rsidR="002E4071" w:rsidRDefault="002E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38" w:rsidRDefault="00FD7138" w:rsidP="00477FB9">
    <w:pPr>
      <w:pStyle w:val="Header"/>
      <w:pBdr>
        <w:bottom w:val="single" w:sz="48" w:space="1" w:color="auto"/>
      </w:pBdr>
      <w:jc w:val="center"/>
      <w:rPr>
        <w:rFonts w:ascii="Arial" w:hAnsi="Arial" w:cs="Arial"/>
        <w:b/>
        <w:sz w:val="12"/>
        <w:szCs w:val="12"/>
      </w:rPr>
    </w:pPr>
  </w:p>
  <w:p w:rsidR="00FD7138" w:rsidRPr="002A32B4" w:rsidRDefault="00FD7138" w:rsidP="002A32B4">
    <w:pPr>
      <w:pStyle w:val="Header"/>
      <w:pBdr>
        <w:bottom w:val="single" w:sz="48" w:space="1" w:color="auto"/>
      </w:pBdr>
      <w:jc w:val="right"/>
      <w:rPr>
        <w:rFonts w:ascii="Arial" w:hAnsi="Arial" w:cs="Arial"/>
        <w:b/>
        <w:sz w:val="16"/>
        <w:szCs w:val="16"/>
      </w:rPr>
    </w:pPr>
    <w:r w:rsidRPr="002A32B4">
      <w:rPr>
        <w:rFonts w:ascii="Arial" w:hAnsi="Arial" w:cs="Arial"/>
        <w:b/>
        <w:sz w:val="16"/>
        <w:szCs w:val="16"/>
      </w:rPr>
      <w:t xml:space="preserve">Hani </w:t>
    </w:r>
    <w:proofErr w:type="spellStart"/>
    <w:r w:rsidRPr="002A32B4">
      <w:rPr>
        <w:rFonts w:ascii="Arial" w:hAnsi="Arial" w:cs="Arial"/>
        <w:b/>
        <w:sz w:val="16"/>
        <w:szCs w:val="16"/>
      </w:rPr>
      <w:t>Saeed</w:t>
    </w:r>
    <w:proofErr w:type="spellEnd"/>
    <w:r w:rsidRPr="002A32B4">
      <w:rPr>
        <w:rFonts w:ascii="Arial" w:hAnsi="Arial" w:cs="Arial"/>
        <w:b/>
        <w:sz w:val="16"/>
        <w:szCs w:val="16"/>
      </w:rPr>
      <w:t>, DPM</w:t>
    </w:r>
  </w:p>
  <w:p w:rsidR="00FD7138" w:rsidRPr="002A32B4" w:rsidRDefault="00FD7138" w:rsidP="00725EBB">
    <w:pPr>
      <w:pStyle w:val="Header"/>
      <w:jc w:val="right"/>
      <w:rPr>
        <w:rFonts w:ascii="Arial" w:hAnsi="Arial" w:cs="Arial"/>
        <w:b/>
        <w:sz w:val="16"/>
        <w:szCs w:val="16"/>
      </w:rPr>
    </w:pPr>
    <w:r w:rsidRPr="002A32B4">
      <w:rPr>
        <w:rFonts w:ascii="Arial" w:hAnsi="Arial" w:cs="Arial"/>
        <w:b/>
        <w:sz w:val="16"/>
        <w:szCs w:val="16"/>
      </w:rPr>
      <w:t xml:space="preserve">Allied Foot &amp; Ankle Clinics, Page </w:t>
    </w:r>
    <w:r w:rsidR="00266734" w:rsidRPr="002A32B4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2A32B4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="00266734" w:rsidRPr="002A32B4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4E61A3">
      <w:rPr>
        <w:rStyle w:val="PageNumber"/>
        <w:rFonts w:ascii="Arial" w:hAnsi="Arial" w:cs="Arial"/>
        <w:b/>
        <w:noProof/>
        <w:sz w:val="16"/>
        <w:szCs w:val="16"/>
      </w:rPr>
      <w:t>2</w:t>
    </w:r>
    <w:r w:rsidR="00266734" w:rsidRPr="002A32B4">
      <w:rPr>
        <w:rStyle w:val="PageNumber"/>
        <w:rFonts w:ascii="Arial" w:hAnsi="Arial" w:cs="Arial"/>
        <w:b/>
        <w:sz w:val="16"/>
        <w:szCs w:val="16"/>
      </w:rPr>
      <w:fldChar w:fldCharType="end"/>
    </w:r>
  </w:p>
  <w:p w:rsidR="00A94D05" w:rsidRDefault="00A94D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38" w:rsidRPr="00FD7138" w:rsidRDefault="00FD7138" w:rsidP="0053789E">
    <w:pPr>
      <w:pStyle w:val="Header"/>
      <w:ind w:right="-54"/>
      <w:jc w:val="center"/>
      <w:rPr>
        <w:rFonts w:ascii="Arial" w:hAnsi="Arial" w:cs="Arial"/>
        <w:b/>
        <w:spacing w:val="20"/>
        <w:sz w:val="28"/>
        <w:szCs w:val="28"/>
      </w:rPr>
    </w:pPr>
    <w:r w:rsidRPr="00FD7138">
      <w:rPr>
        <w:rFonts w:ascii="Arial" w:hAnsi="Arial" w:cs="Arial"/>
        <w:b/>
        <w:spacing w:val="20"/>
        <w:sz w:val="28"/>
        <w:szCs w:val="28"/>
      </w:rPr>
      <w:t xml:space="preserve">Hani </w:t>
    </w:r>
    <w:proofErr w:type="spellStart"/>
    <w:r w:rsidRPr="00FD7138">
      <w:rPr>
        <w:rFonts w:ascii="Arial" w:hAnsi="Arial" w:cs="Arial"/>
        <w:b/>
        <w:spacing w:val="20"/>
        <w:sz w:val="28"/>
        <w:szCs w:val="28"/>
      </w:rPr>
      <w:t>Saeed</w:t>
    </w:r>
    <w:proofErr w:type="spellEnd"/>
    <w:r w:rsidRPr="00FD7138">
      <w:rPr>
        <w:rFonts w:ascii="Arial" w:hAnsi="Arial" w:cs="Arial"/>
        <w:b/>
        <w:spacing w:val="20"/>
        <w:sz w:val="28"/>
        <w:szCs w:val="28"/>
      </w:rPr>
      <w:t>, DPM</w:t>
    </w:r>
  </w:p>
  <w:p w:rsidR="00FD7138" w:rsidRPr="00477FB9" w:rsidRDefault="00FD7138" w:rsidP="001D1626">
    <w:pPr>
      <w:pStyle w:val="Header"/>
      <w:pBdr>
        <w:bottom w:val="single" w:sz="48" w:space="1" w:color="auto"/>
      </w:pBdr>
      <w:jc w:val="center"/>
      <w:rPr>
        <w:rFonts w:ascii="Arial" w:hAnsi="Arial" w:cs="Arial"/>
        <w:b/>
        <w:sz w:val="12"/>
        <w:szCs w:val="12"/>
      </w:rPr>
    </w:pPr>
  </w:p>
  <w:p w:rsidR="00FD7138" w:rsidRPr="001D1626" w:rsidRDefault="00FD7138" w:rsidP="00FF11D8">
    <w:pPr>
      <w:pStyle w:val="Header"/>
      <w:jc w:val="center"/>
      <w:rPr>
        <w:rFonts w:ascii="Arial" w:hAnsi="Arial" w:cs="Arial"/>
        <w:b/>
        <w:sz w:val="52"/>
        <w:szCs w:val="52"/>
      </w:rPr>
    </w:pPr>
    <w:r w:rsidRPr="001D1626">
      <w:rPr>
        <w:rFonts w:ascii="Arial" w:hAnsi="Arial" w:cs="Arial"/>
        <w:b/>
        <w:sz w:val="52"/>
        <w:szCs w:val="52"/>
      </w:rPr>
      <w:t xml:space="preserve">ALLIED FOOT &amp; ANKLE CLINICS </w:t>
    </w:r>
    <w:r>
      <w:rPr>
        <w:rFonts w:ascii="Arial" w:hAnsi="Arial" w:cs="Arial"/>
        <w:b/>
        <w:sz w:val="52"/>
        <w:szCs w:val="52"/>
      </w:rPr>
      <w:br/>
    </w:r>
    <w:r w:rsidRPr="001D1626">
      <w:rPr>
        <w:rFonts w:ascii="Arial" w:hAnsi="Arial" w:cs="Arial"/>
        <w:b/>
        <w:sz w:val="28"/>
        <w:szCs w:val="28"/>
      </w:rPr>
      <w:t xml:space="preserve">of </w:t>
    </w:r>
    <w:smartTag w:uri="urn:schemas-microsoft-com:office:smarttags" w:element="place">
      <w:smartTag w:uri="urn:schemas-microsoft-com:office:smarttags" w:element="State">
        <w:r w:rsidRPr="001D1626">
          <w:rPr>
            <w:rFonts w:ascii="Arial" w:hAnsi="Arial" w:cs="Arial"/>
            <w:b/>
            <w:sz w:val="28"/>
            <w:szCs w:val="28"/>
          </w:rPr>
          <w:t>Colorado</w:t>
        </w:r>
      </w:smartTag>
    </w:smartTag>
    <w:r w:rsidRPr="001D1626">
      <w:rPr>
        <w:rFonts w:ascii="Arial" w:hAnsi="Arial" w:cs="Arial"/>
        <w:b/>
        <w:sz w:val="28"/>
        <w:szCs w:val="28"/>
      </w:rPr>
      <w:t>, P.C.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4E3B80A4-FAD1-48C1-8473-7C279064C73D}"/>
    <w:docVar w:name="dgnword-eventsink" w:val="94005344"/>
  </w:docVars>
  <w:rsids>
    <w:rsidRoot w:val="00FD47CA"/>
    <w:rsid w:val="0000097C"/>
    <w:rsid w:val="00001A16"/>
    <w:rsid w:val="0002561C"/>
    <w:rsid w:val="00027A59"/>
    <w:rsid w:val="00041FD2"/>
    <w:rsid w:val="00046942"/>
    <w:rsid w:val="000752EB"/>
    <w:rsid w:val="0008705A"/>
    <w:rsid w:val="000A5DC3"/>
    <w:rsid w:val="000C0171"/>
    <w:rsid w:val="000C5D18"/>
    <w:rsid w:val="000D7E21"/>
    <w:rsid w:val="000E5B02"/>
    <w:rsid w:val="000F0E85"/>
    <w:rsid w:val="000F27E3"/>
    <w:rsid w:val="000F6A6E"/>
    <w:rsid w:val="001148BB"/>
    <w:rsid w:val="00132414"/>
    <w:rsid w:val="0013248F"/>
    <w:rsid w:val="00145035"/>
    <w:rsid w:val="0014619D"/>
    <w:rsid w:val="00150E52"/>
    <w:rsid w:val="001542AC"/>
    <w:rsid w:val="001573FA"/>
    <w:rsid w:val="00161DA1"/>
    <w:rsid w:val="001640B9"/>
    <w:rsid w:val="00167727"/>
    <w:rsid w:val="00170A48"/>
    <w:rsid w:val="00191E44"/>
    <w:rsid w:val="001A57A4"/>
    <w:rsid w:val="001B22B6"/>
    <w:rsid w:val="001B4700"/>
    <w:rsid w:val="001B59E9"/>
    <w:rsid w:val="001C2ABF"/>
    <w:rsid w:val="001D0792"/>
    <w:rsid w:val="001D0821"/>
    <w:rsid w:val="001D1626"/>
    <w:rsid w:val="001E10FF"/>
    <w:rsid w:val="001F27DA"/>
    <w:rsid w:val="002027DA"/>
    <w:rsid w:val="00210C81"/>
    <w:rsid w:val="002163DC"/>
    <w:rsid w:val="002253AD"/>
    <w:rsid w:val="0023369F"/>
    <w:rsid w:val="00242C30"/>
    <w:rsid w:val="0024791D"/>
    <w:rsid w:val="00266734"/>
    <w:rsid w:val="00270123"/>
    <w:rsid w:val="00273B20"/>
    <w:rsid w:val="00280FD6"/>
    <w:rsid w:val="002864D7"/>
    <w:rsid w:val="00287CF4"/>
    <w:rsid w:val="00297F97"/>
    <w:rsid w:val="002A32B4"/>
    <w:rsid w:val="002D7A8C"/>
    <w:rsid w:val="002E4071"/>
    <w:rsid w:val="00302832"/>
    <w:rsid w:val="00326670"/>
    <w:rsid w:val="00333EAD"/>
    <w:rsid w:val="0033443B"/>
    <w:rsid w:val="00334630"/>
    <w:rsid w:val="003373BC"/>
    <w:rsid w:val="003407E8"/>
    <w:rsid w:val="00342CCC"/>
    <w:rsid w:val="003475AE"/>
    <w:rsid w:val="00363528"/>
    <w:rsid w:val="003638D4"/>
    <w:rsid w:val="00365291"/>
    <w:rsid w:val="00386B95"/>
    <w:rsid w:val="00387192"/>
    <w:rsid w:val="00395122"/>
    <w:rsid w:val="003A649A"/>
    <w:rsid w:val="003B7B9F"/>
    <w:rsid w:val="003C26BC"/>
    <w:rsid w:val="003C2E39"/>
    <w:rsid w:val="003C3B62"/>
    <w:rsid w:val="003D1E97"/>
    <w:rsid w:val="003D79C5"/>
    <w:rsid w:val="003F4994"/>
    <w:rsid w:val="00416FF2"/>
    <w:rsid w:val="00420590"/>
    <w:rsid w:val="0042274C"/>
    <w:rsid w:val="00432C36"/>
    <w:rsid w:val="00442EF7"/>
    <w:rsid w:val="00443ED5"/>
    <w:rsid w:val="00455461"/>
    <w:rsid w:val="00477FB9"/>
    <w:rsid w:val="004812CB"/>
    <w:rsid w:val="0048364F"/>
    <w:rsid w:val="00491834"/>
    <w:rsid w:val="004A4E25"/>
    <w:rsid w:val="004B09BD"/>
    <w:rsid w:val="004B5F18"/>
    <w:rsid w:val="004B7C3F"/>
    <w:rsid w:val="004C5B59"/>
    <w:rsid w:val="004E61A3"/>
    <w:rsid w:val="004F25F0"/>
    <w:rsid w:val="004F73C0"/>
    <w:rsid w:val="00501865"/>
    <w:rsid w:val="005229D4"/>
    <w:rsid w:val="00535E7C"/>
    <w:rsid w:val="0053789E"/>
    <w:rsid w:val="005578BB"/>
    <w:rsid w:val="00566921"/>
    <w:rsid w:val="005B1C42"/>
    <w:rsid w:val="005D3E4F"/>
    <w:rsid w:val="006012BF"/>
    <w:rsid w:val="00613EAA"/>
    <w:rsid w:val="0063576A"/>
    <w:rsid w:val="00635B61"/>
    <w:rsid w:val="00642DFB"/>
    <w:rsid w:val="00647038"/>
    <w:rsid w:val="0065608C"/>
    <w:rsid w:val="00661CE1"/>
    <w:rsid w:val="00662E0D"/>
    <w:rsid w:val="006737E6"/>
    <w:rsid w:val="006A04FC"/>
    <w:rsid w:val="006A6135"/>
    <w:rsid w:val="006B49A7"/>
    <w:rsid w:val="006B7EC6"/>
    <w:rsid w:val="006C1A12"/>
    <w:rsid w:val="006C3932"/>
    <w:rsid w:val="006C55DF"/>
    <w:rsid w:val="006C578E"/>
    <w:rsid w:val="006D04AB"/>
    <w:rsid w:val="006D099D"/>
    <w:rsid w:val="006F7E0F"/>
    <w:rsid w:val="00724181"/>
    <w:rsid w:val="00725EBB"/>
    <w:rsid w:val="007424AD"/>
    <w:rsid w:val="0075262A"/>
    <w:rsid w:val="007A7F19"/>
    <w:rsid w:val="007B63B6"/>
    <w:rsid w:val="007C10BE"/>
    <w:rsid w:val="007E0F73"/>
    <w:rsid w:val="007E6D5E"/>
    <w:rsid w:val="007F41E6"/>
    <w:rsid w:val="007F42B8"/>
    <w:rsid w:val="007F6C3C"/>
    <w:rsid w:val="00806DAF"/>
    <w:rsid w:val="0080727A"/>
    <w:rsid w:val="00815466"/>
    <w:rsid w:val="00822645"/>
    <w:rsid w:val="00826C1C"/>
    <w:rsid w:val="00840553"/>
    <w:rsid w:val="00863232"/>
    <w:rsid w:val="00872F29"/>
    <w:rsid w:val="008A6A17"/>
    <w:rsid w:val="008B590D"/>
    <w:rsid w:val="008C6968"/>
    <w:rsid w:val="008E637D"/>
    <w:rsid w:val="008F1D32"/>
    <w:rsid w:val="008F58FB"/>
    <w:rsid w:val="00911557"/>
    <w:rsid w:val="00926223"/>
    <w:rsid w:val="009448AE"/>
    <w:rsid w:val="00947335"/>
    <w:rsid w:val="00962473"/>
    <w:rsid w:val="009C7235"/>
    <w:rsid w:val="009F4933"/>
    <w:rsid w:val="00A03EAB"/>
    <w:rsid w:val="00A11CE0"/>
    <w:rsid w:val="00A20C97"/>
    <w:rsid w:val="00A25D18"/>
    <w:rsid w:val="00A3105B"/>
    <w:rsid w:val="00A3141C"/>
    <w:rsid w:val="00A63DB5"/>
    <w:rsid w:val="00A64E06"/>
    <w:rsid w:val="00A67AF9"/>
    <w:rsid w:val="00A73960"/>
    <w:rsid w:val="00A739F9"/>
    <w:rsid w:val="00A74CCE"/>
    <w:rsid w:val="00A94BB0"/>
    <w:rsid w:val="00A94D05"/>
    <w:rsid w:val="00AA602B"/>
    <w:rsid w:val="00AA7E4A"/>
    <w:rsid w:val="00AB1E21"/>
    <w:rsid w:val="00AC34F4"/>
    <w:rsid w:val="00AD106F"/>
    <w:rsid w:val="00AE6578"/>
    <w:rsid w:val="00AF14A9"/>
    <w:rsid w:val="00AF7D2F"/>
    <w:rsid w:val="00B009FF"/>
    <w:rsid w:val="00B105B3"/>
    <w:rsid w:val="00B23D46"/>
    <w:rsid w:val="00B244A2"/>
    <w:rsid w:val="00B315D9"/>
    <w:rsid w:val="00B37635"/>
    <w:rsid w:val="00B51374"/>
    <w:rsid w:val="00B67757"/>
    <w:rsid w:val="00B72250"/>
    <w:rsid w:val="00B76724"/>
    <w:rsid w:val="00B80EC1"/>
    <w:rsid w:val="00B83F10"/>
    <w:rsid w:val="00BA4102"/>
    <w:rsid w:val="00BB179F"/>
    <w:rsid w:val="00BB609E"/>
    <w:rsid w:val="00BC0BC1"/>
    <w:rsid w:val="00BC173B"/>
    <w:rsid w:val="00BC792F"/>
    <w:rsid w:val="00BD2B7D"/>
    <w:rsid w:val="00BF0090"/>
    <w:rsid w:val="00C00AE3"/>
    <w:rsid w:val="00C101BB"/>
    <w:rsid w:val="00C13C5D"/>
    <w:rsid w:val="00C34E83"/>
    <w:rsid w:val="00C446A0"/>
    <w:rsid w:val="00C540D9"/>
    <w:rsid w:val="00C61BC2"/>
    <w:rsid w:val="00C80FE7"/>
    <w:rsid w:val="00CC5F84"/>
    <w:rsid w:val="00CD7643"/>
    <w:rsid w:val="00CE2728"/>
    <w:rsid w:val="00CE4549"/>
    <w:rsid w:val="00CE783D"/>
    <w:rsid w:val="00CF384E"/>
    <w:rsid w:val="00D02561"/>
    <w:rsid w:val="00D103CB"/>
    <w:rsid w:val="00D14B8C"/>
    <w:rsid w:val="00D16342"/>
    <w:rsid w:val="00D17C3D"/>
    <w:rsid w:val="00D27B58"/>
    <w:rsid w:val="00D346D0"/>
    <w:rsid w:val="00D420C3"/>
    <w:rsid w:val="00D4713B"/>
    <w:rsid w:val="00D75649"/>
    <w:rsid w:val="00D76501"/>
    <w:rsid w:val="00D76510"/>
    <w:rsid w:val="00D865BA"/>
    <w:rsid w:val="00DB0507"/>
    <w:rsid w:val="00DD1B49"/>
    <w:rsid w:val="00DD372C"/>
    <w:rsid w:val="00DE1B32"/>
    <w:rsid w:val="00DE260A"/>
    <w:rsid w:val="00DE6719"/>
    <w:rsid w:val="00DF1DC2"/>
    <w:rsid w:val="00DF4F11"/>
    <w:rsid w:val="00DF744D"/>
    <w:rsid w:val="00E0740F"/>
    <w:rsid w:val="00E07505"/>
    <w:rsid w:val="00E15336"/>
    <w:rsid w:val="00E317E0"/>
    <w:rsid w:val="00E33674"/>
    <w:rsid w:val="00E575DB"/>
    <w:rsid w:val="00E624BA"/>
    <w:rsid w:val="00E86779"/>
    <w:rsid w:val="00EA1E0E"/>
    <w:rsid w:val="00EA3C50"/>
    <w:rsid w:val="00EB7F29"/>
    <w:rsid w:val="00EC0135"/>
    <w:rsid w:val="00ED0466"/>
    <w:rsid w:val="00F06FA8"/>
    <w:rsid w:val="00F52B41"/>
    <w:rsid w:val="00F81BA5"/>
    <w:rsid w:val="00FB5573"/>
    <w:rsid w:val="00FD47CA"/>
    <w:rsid w:val="00FD6C34"/>
    <w:rsid w:val="00FD7138"/>
    <w:rsid w:val="00FF034D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6A0"/>
    <w:rPr>
      <w:rFonts w:cs="MS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4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6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69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25EBB"/>
  </w:style>
  <w:style w:type="paragraph" w:styleId="NormalWeb">
    <w:name w:val="Normal (Web)"/>
    <w:basedOn w:val="Normal"/>
    <w:rsid w:val="0094733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nhideWhenUsed/>
    <w:qFormat/>
    <w:rsid w:val="000D7E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I\Desktop\Allie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Allied Letterhead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5/28/03</vt:lpstr>
    </vt:vector>
  </TitlesOfParts>
  <Company>Goldfish_92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5/28/03</dc:title>
  <dc:creator>HANI</dc:creator>
  <cp:lastModifiedBy>HANI</cp:lastModifiedBy>
  <cp:revision>5</cp:revision>
  <cp:lastPrinted>2013-03-23T17:08:00Z</cp:lastPrinted>
  <dcterms:created xsi:type="dcterms:W3CDTF">2013-03-24T00:37:00Z</dcterms:created>
  <dcterms:modified xsi:type="dcterms:W3CDTF">2013-03-24T13:12:00Z</dcterms:modified>
</cp:coreProperties>
</file>